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D8B6" w14:textId="77777777" w:rsidR="003363EC" w:rsidRDefault="003363EC" w:rsidP="003363EC"/>
    <w:p w14:paraId="38B4E827" w14:textId="77777777" w:rsidR="00A96E80" w:rsidRPr="00A96E80" w:rsidRDefault="00A96E80" w:rsidP="00A96E80">
      <w:pPr>
        <w:rPr>
          <w:rFonts w:asciiTheme="minorHAnsi" w:hAnsiTheme="minorHAnsi" w:cstheme="minorHAnsi"/>
          <w:sz w:val="24"/>
          <w:szCs w:val="24"/>
        </w:rPr>
      </w:pPr>
      <w:r w:rsidRPr="00A96E80">
        <w:rPr>
          <w:rFonts w:asciiTheme="minorHAnsi" w:hAnsiTheme="minorHAnsi" w:cstheme="minorHAnsi"/>
          <w:sz w:val="24"/>
          <w:szCs w:val="24"/>
        </w:rPr>
        <w:tab/>
      </w:r>
    </w:p>
    <w:p w14:paraId="0F3AF464" w14:textId="77777777" w:rsidR="0044190F" w:rsidRDefault="00A96E80" w:rsidP="00627AFF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85015677"/>
      <w:r w:rsidRPr="0044190F">
        <w:rPr>
          <w:rFonts w:asciiTheme="minorHAnsi" w:hAnsiTheme="minorHAnsi" w:cstheme="minorHAnsi"/>
          <w:sz w:val="36"/>
          <w:szCs w:val="36"/>
        </w:rPr>
        <w:t>P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R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I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J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A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V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N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I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C</w:t>
      </w:r>
      <w:r w:rsidR="0044190F">
        <w:rPr>
          <w:rFonts w:asciiTheme="minorHAnsi" w:hAnsiTheme="minorHAnsi" w:cstheme="minorHAnsi"/>
          <w:sz w:val="36"/>
          <w:szCs w:val="36"/>
        </w:rPr>
        <w:t xml:space="preserve"> </w:t>
      </w:r>
      <w:r w:rsidRPr="0044190F">
        <w:rPr>
          <w:rFonts w:asciiTheme="minorHAnsi" w:hAnsiTheme="minorHAnsi" w:cstheme="minorHAnsi"/>
          <w:sz w:val="36"/>
          <w:szCs w:val="36"/>
        </w:rPr>
        <w:t>A</w:t>
      </w:r>
    </w:p>
    <w:p w14:paraId="63BE5A19" w14:textId="77777777" w:rsidR="0044190F" w:rsidRDefault="0044190F" w:rsidP="00627AF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934CA6" w14:textId="3762CB29" w:rsidR="00A96E80" w:rsidRPr="006B2228" w:rsidRDefault="0065616B" w:rsidP="0065616B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B2228">
        <w:rPr>
          <w:rFonts w:asciiTheme="minorHAnsi" w:hAnsiTheme="minorHAnsi" w:cstheme="minorHAnsi"/>
          <w:b/>
          <w:bCs/>
          <w:sz w:val="36"/>
          <w:szCs w:val="36"/>
          <w:u w:val="single"/>
        </w:rPr>
        <w:t>Priprema</w:t>
      </w:r>
      <w:r w:rsidR="006B2228" w:rsidRPr="006B2228">
        <w:rPr>
          <w:rFonts w:asciiTheme="minorHAnsi" w:hAnsiTheme="minorHAnsi" w:cstheme="minorHAnsi"/>
          <w:b/>
          <w:bCs/>
          <w:sz w:val="36"/>
          <w:szCs w:val="36"/>
          <w:u w:val="single"/>
        </w:rPr>
        <w:t>… pozor…</w:t>
      </w:r>
      <w:r w:rsidRPr="006B222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završni obračun 2021. godine </w:t>
      </w:r>
    </w:p>
    <w:p w14:paraId="2FBD86EB" w14:textId="3FD6CED1" w:rsidR="00DB2566" w:rsidRPr="006B2228" w:rsidRDefault="0065616B" w:rsidP="00627AFF">
      <w:pPr>
        <w:jc w:val="center"/>
        <w:rPr>
          <w:rFonts w:asciiTheme="minorHAnsi" w:hAnsiTheme="minorHAnsi" w:cstheme="minorHAnsi"/>
          <w:i/>
          <w:iCs/>
          <w:sz w:val="36"/>
          <w:szCs w:val="36"/>
        </w:rPr>
      </w:pPr>
      <w:r w:rsidRPr="006B2228">
        <w:rPr>
          <w:rFonts w:asciiTheme="minorHAnsi" w:hAnsiTheme="minorHAnsi" w:cstheme="minorHAnsi"/>
          <w:i/>
          <w:iCs/>
          <w:sz w:val="36"/>
          <w:szCs w:val="36"/>
        </w:rPr>
        <w:t>Đurđica Mostarčić</w:t>
      </w:r>
    </w:p>
    <w:p w14:paraId="22AA9195" w14:textId="77777777" w:rsidR="00DB2566" w:rsidRDefault="00DB2566" w:rsidP="00627AF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321FA8" w14:textId="3C71CE00" w:rsidR="00A96E80" w:rsidRPr="00DB2566" w:rsidRDefault="0065616B" w:rsidP="00627AF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četvrt</w:t>
      </w:r>
      <w:r w:rsidR="00CA053D">
        <w:rPr>
          <w:rFonts w:asciiTheme="minorHAnsi" w:hAnsiTheme="minorHAnsi" w:cstheme="minorHAnsi"/>
          <w:b/>
          <w:bCs/>
          <w:sz w:val="24"/>
          <w:szCs w:val="24"/>
        </w:rPr>
        <w:t>ak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 xml:space="preserve"> 2.</w:t>
      </w:r>
      <w:r w:rsidR="005C7439" w:rsidRPr="00DB2566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5C7439" w:rsidRPr="00DB2566"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C40DF" w:rsidRPr="00DB2566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5C7439" w:rsidRPr="00DB256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A96E80" w:rsidRPr="00DB2566">
        <w:rPr>
          <w:rFonts w:asciiTheme="minorHAnsi" w:hAnsiTheme="minorHAnsi" w:cstheme="minorHAnsi"/>
          <w:b/>
          <w:bCs/>
          <w:sz w:val="24"/>
          <w:szCs w:val="24"/>
        </w:rPr>
        <w:t>0 sati</w:t>
      </w:r>
    </w:p>
    <w:p w14:paraId="7FF546DF" w14:textId="363B7219" w:rsidR="00A96E80" w:rsidRDefault="00A96E80" w:rsidP="00627AFF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DB2566">
        <w:rPr>
          <w:rFonts w:asciiTheme="minorHAnsi" w:hAnsiTheme="minorHAnsi" w:cstheme="minorHAnsi"/>
          <w:sz w:val="24"/>
          <w:szCs w:val="24"/>
          <w:u w:val="single"/>
        </w:rPr>
        <w:t>Polivalentna dvorana Gradske knjižnice Labin, Rudarska 1, Labin</w:t>
      </w:r>
    </w:p>
    <w:p w14:paraId="2194E840" w14:textId="77777777" w:rsidR="00CA3D5D" w:rsidRPr="00DB2566" w:rsidRDefault="00CA3D5D" w:rsidP="00627AFF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1E645DBC" w14:textId="1908668C" w:rsidR="00CA053D" w:rsidRDefault="00CA3D5D" w:rsidP="00CA3D5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Popunjenu prijavnicu dostaviti na</w:t>
      </w:r>
      <w:r w:rsidRPr="0044190F">
        <w:rPr>
          <w:rFonts w:asciiTheme="minorHAnsi" w:hAnsiTheme="minorHAnsi" w:cstheme="minorHAnsi"/>
          <w:sz w:val="24"/>
          <w:szCs w:val="24"/>
        </w:rPr>
        <w:t xml:space="preserve"> e-mail: </w:t>
      </w:r>
      <w:hyperlink r:id="rId7" w:history="1">
        <w:r w:rsidR="00CA053D" w:rsidRPr="006C675E">
          <w:rPr>
            <w:rStyle w:val="Hiperveza"/>
            <w:rFonts w:asciiTheme="minorHAnsi" w:hAnsiTheme="minorHAnsi" w:cstheme="minorHAnsi"/>
            <w:sz w:val="24"/>
            <w:szCs w:val="24"/>
          </w:rPr>
          <w:t>info@uolabin.hr</w:t>
        </w:r>
      </w:hyperlink>
    </w:p>
    <w:p w14:paraId="59A5E8CB" w14:textId="59547233" w:rsidR="00CA3D5D" w:rsidRDefault="00CA3D5D" w:rsidP="00CA3D5D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B2566">
        <w:rPr>
          <w:rFonts w:asciiTheme="minorHAnsi" w:hAnsiTheme="minorHAnsi" w:cstheme="minorHAnsi"/>
          <w:sz w:val="24"/>
          <w:szCs w:val="24"/>
          <w:u w:val="single"/>
        </w:rPr>
        <w:t xml:space="preserve">najkasnije do </w:t>
      </w:r>
      <w:r w:rsidR="00562240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Pr="00DB2566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="00562240">
        <w:rPr>
          <w:rFonts w:asciiTheme="minorHAnsi" w:hAnsiTheme="minorHAnsi" w:cstheme="minorHAnsi"/>
          <w:b/>
          <w:bCs/>
          <w:sz w:val="24"/>
          <w:szCs w:val="24"/>
          <w:u w:val="single"/>
        </w:rPr>
        <w:t>prosinca</w:t>
      </w:r>
      <w:r w:rsidRPr="00DB256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2021. do 1</w:t>
      </w:r>
      <w:r w:rsidR="00CA053D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Pr="00DB2566">
        <w:rPr>
          <w:rFonts w:asciiTheme="minorHAnsi" w:hAnsiTheme="minorHAnsi" w:cstheme="minorHAnsi"/>
          <w:b/>
          <w:bCs/>
          <w:sz w:val="24"/>
          <w:szCs w:val="24"/>
          <w:u w:val="single"/>
        </w:rPr>
        <w:t>:00</w:t>
      </w:r>
      <w:r w:rsidRPr="00DB2566">
        <w:rPr>
          <w:rFonts w:asciiTheme="minorHAnsi" w:hAnsiTheme="minorHAnsi" w:cstheme="minorHAnsi"/>
          <w:sz w:val="24"/>
          <w:szCs w:val="24"/>
          <w:u w:val="single"/>
        </w:rPr>
        <w:t xml:space="preserve"> sati </w:t>
      </w:r>
    </w:p>
    <w:p w14:paraId="07933A97" w14:textId="19CB3ACF" w:rsidR="00CA3D5D" w:rsidRDefault="00CA3D5D" w:rsidP="00CA3D5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55A47D" w14:textId="77777777" w:rsidR="00A96E80" w:rsidRPr="00DB2566" w:rsidRDefault="00A96E80" w:rsidP="00A96E80">
      <w:pPr>
        <w:jc w:val="center"/>
        <w:rPr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E80" w:rsidRPr="00810284" w14:paraId="2F1C63A6" w14:textId="77777777" w:rsidTr="00CE4D37">
        <w:tc>
          <w:tcPr>
            <w:tcW w:w="9062" w:type="dxa"/>
          </w:tcPr>
          <w:p w14:paraId="4A941CA9" w14:textId="77777777" w:rsidR="00A96E80" w:rsidRPr="00264BAA" w:rsidRDefault="00A96E80" w:rsidP="00CE4D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Ime i prezime:</w:t>
            </w:r>
          </w:p>
        </w:tc>
      </w:tr>
      <w:tr w:rsidR="00A96E80" w:rsidRPr="00810284" w14:paraId="60F767C9" w14:textId="77777777" w:rsidTr="00CE4D37">
        <w:tc>
          <w:tcPr>
            <w:tcW w:w="9062" w:type="dxa"/>
          </w:tcPr>
          <w:p w14:paraId="6F27B27D" w14:textId="77777777" w:rsidR="00A96E80" w:rsidRPr="00264BAA" w:rsidRDefault="00A96E80" w:rsidP="00CE4D37">
            <w:pPr>
              <w:rPr>
                <w:sz w:val="36"/>
                <w:szCs w:val="36"/>
              </w:rPr>
            </w:pPr>
            <w:r w:rsidRPr="00264BAA">
              <w:rPr>
                <w:sz w:val="36"/>
                <w:szCs w:val="36"/>
              </w:rPr>
              <w:t>Obrt/Ostalo</w:t>
            </w:r>
            <w:r>
              <w:rPr>
                <w:sz w:val="36"/>
                <w:szCs w:val="36"/>
              </w:rPr>
              <w:t>:</w:t>
            </w:r>
            <w:r w:rsidRPr="00264BAA">
              <w:rPr>
                <w:sz w:val="36"/>
                <w:szCs w:val="36"/>
              </w:rPr>
              <w:tab/>
            </w:r>
          </w:p>
        </w:tc>
      </w:tr>
      <w:tr w:rsidR="00A96E80" w:rsidRPr="00810284" w14:paraId="6CBF92D1" w14:textId="77777777" w:rsidTr="00CE4D37">
        <w:tc>
          <w:tcPr>
            <w:tcW w:w="9062" w:type="dxa"/>
          </w:tcPr>
          <w:p w14:paraId="7252C795" w14:textId="424FBBEB" w:rsidR="00A96E80" w:rsidRPr="00264BAA" w:rsidRDefault="005C7439" w:rsidP="00CE4D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Mob</w:t>
            </w:r>
            <w:r w:rsidR="00A96E80">
              <w:rPr>
                <w:sz w:val="36"/>
                <w:szCs w:val="36"/>
              </w:rPr>
              <w:t>:</w:t>
            </w:r>
          </w:p>
        </w:tc>
      </w:tr>
      <w:tr w:rsidR="00A96E80" w:rsidRPr="00810284" w14:paraId="4A6653F2" w14:textId="77777777" w:rsidTr="00CE4D37">
        <w:tc>
          <w:tcPr>
            <w:tcW w:w="9062" w:type="dxa"/>
          </w:tcPr>
          <w:p w14:paraId="0C704727" w14:textId="77777777" w:rsidR="00A96E80" w:rsidRPr="00264BAA" w:rsidRDefault="00A96E80" w:rsidP="00CE4D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E-mail adresa:</w:t>
            </w:r>
          </w:p>
        </w:tc>
      </w:tr>
    </w:tbl>
    <w:p w14:paraId="52AF4E45" w14:textId="77777777" w:rsidR="00A96E80" w:rsidRDefault="00A96E80" w:rsidP="00A96E80">
      <w:pPr>
        <w:jc w:val="center"/>
      </w:pPr>
    </w:p>
    <w:p w14:paraId="742F566A" w14:textId="77777777" w:rsidR="00DB2566" w:rsidRDefault="00DB2566" w:rsidP="00A96E80">
      <w:pPr>
        <w:jc w:val="center"/>
        <w:rPr>
          <w:rFonts w:asciiTheme="minorHAnsi" w:hAnsiTheme="minorHAnsi" w:cstheme="minorHAnsi"/>
          <w:sz w:val="24"/>
          <w:szCs w:val="24"/>
        </w:rPr>
      </w:pPr>
    </w:p>
    <w:bookmarkEnd w:id="0"/>
    <w:p w14:paraId="046841C4" w14:textId="77777777" w:rsidR="00DE084C" w:rsidRDefault="00DE084C" w:rsidP="00DE084C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Zbog sigurnosti svih sudionika radionica će se održavati sukladno propisanim protuepidemijskim mjerama</w:t>
      </w:r>
    </w:p>
    <w:p w14:paraId="2EAFABB6" w14:textId="77777777" w:rsidR="00DE084C" w:rsidRDefault="00DE084C" w:rsidP="00DE084C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245B1EBD" w14:textId="02220615" w:rsidR="00DE084C" w:rsidRDefault="00DE084C" w:rsidP="00DE084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Molimo ponesite sa sobom svoju EU digitalnu COVID potvrdu</w:t>
      </w:r>
    </w:p>
    <w:p w14:paraId="6E500A2D" w14:textId="6A7C83DC" w:rsidR="001A50F8" w:rsidRDefault="001A50F8" w:rsidP="00DE084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ili negativan PCR test </w:t>
      </w:r>
    </w:p>
    <w:p w14:paraId="24F9FD1A" w14:textId="2B59907D" w:rsidR="00CA3D5D" w:rsidRPr="006B2228" w:rsidRDefault="00CA3D5D" w:rsidP="003E50C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sectPr w:rsidR="00CA3D5D" w:rsidRPr="006B2228" w:rsidSect="00212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214B" w14:textId="77777777" w:rsidR="00DB28B6" w:rsidRDefault="00DB28B6">
      <w:r>
        <w:separator/>
      </w:r>
    </w:p>
  </w:endnote>
  <w:endnote w:type="continuationSeparator" w:id="0">
    <w:p w14:paraId="53D9D5A7" w14:textId="77777777" w:rsidR="00DB28B6" w:rsidRDefault="00D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88A2" w14:textId="77777777" w:rsidR="00A07F98" w:rsidRDefault="00A07F9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AB47" w14:textId="77777777" w:rsidR="00693B35" w:rsidRDefault="00693B35" w:rsidP="00A07F98">
    <w:pPr>
      <w:rPr>
        <w:rFonts w:ascii="Arial" w:hAnsi="Arial" w:cs="Arial"/>
        <w:sz w:val="20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5833" w14:textId="77777777" w:rsidR="00A07F98" w:rsidRDefault="00A07F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7F2F" w14:textId="77777777" w:rsidR="00DB28B6" w:rsidRDefault="00DB28B6">
      <w:r>
        <w:separator/>
      </w:r>
    </w:p>
  </w:footnote>
  <w:footnote w:type="continuationSeparator" w:id="0">
    <w:p w14:paraId="5A284D7E" w14:textId="77777777" w:rsidR="00DB28B6" w:rsidRDefault="00DB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A0BD" w14:textId="77777777" w:rsidR="00A07F98" w:rsidRDefault="00A07F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36" w:type="dxa"/>
      <w:tblLayout w:type="fixed"/>
      <w:tblLook w:val="0000" w:firstRow="0" w:lastRow="0" w:firstColumn="0" w:lastColumn="0" w:noHBand="0" w:noVBand="0"/>
    </w:tblPr>
    <w:tblGrid>
      <w:gridCol w:w="1384"/>
      <w:gridCol w:w="7452"/>
    </w:tblGrid>
    <w:tr w:rsidR="006E1742" w:rsidRPr="00B067E7" w14:paraId="7C325F88" w14:textId="77777777" w:rsidTr="008370B9">
      <w:trPr>
        <w:trHeight w:val="899"/>
      </w:trPr>
      <w:tc>
        <w:tcPr>
          <w:tcW w:w="1384" w:type="dxa"/>
        </w:tcPr>
        <w:p w14:paraId="11D0B81C" w14:textId="77777777" w:rsidR="006E1742" w:rsidRPr="00825580" w:rsidRDefault="00A96E80" w:rsidP="00B0484F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  <w:noProof/>
              <w:sz w:val="36"/>
              <w:lang w:eastAsia="hr-HR"/>
            </w:rPr>
            <w:drawing>
              <wp:inline distT="0" distB="0" distL="0" distR="0" wp14:anchorId="7EAB769B" wp14:editId="12F21152">
                <wp:extent cx="723900" cy="72390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</w:tcPr>
        <w:p w14:paraId="0F33C4FE" w14:textId="77777777" w:rsidR="006B7FBC" w:rsidRPr="009E41EE" w:rsidRDefault="006B7FBC" w:rsidP="00B0484F">
          <w:pPr>
            <w:jc w:val="both"/>
            <w:rPr>
              <w:rFonts w:ascii="Arial" w:hAnsi="Arial" w:cs="Arial"/>
              <w:sz w:val="20"/>
            </w:rPr>
          </w:pPr>
        </w:p>
        <w:p w14:paraId="50190E4D" w14:textId="77777777" w:rsidR="006E1742" w:rsidRPr="00F6772C" w:rsidRDefault="006B7FBC" w:rsidP="008370B9">
          <w:pPr>
            <w:rPr>
              <w:rFonts w:ascii="Cambria" w:hAnsi="Cambria" w:cs="Arial"/>
              <w:sz w:val="36"/>
              <w:szCs w:val="36"/>
              <w:lang w:val="it-IT"/>
            </w:rPr>
          </w:pPr>
          <w:r w:rsidRPr="00F6772C">
            <w:rPr>
              <w:rFonts w:ascii="Cambria" w:hAnsi="Cambria" w:cs="Arial"/>
              <w:sz w:val="36"/>
              <w:szCs w:val="36"/>
              <w:lang w:val="it-IT"/>
            </w:rPr>
            <w:t>UDRUŽENJE OBRTNIKA LABIN</w:t>
          </w:r>
        </w:p>
        <w:p w14:paraId="6C468B7E" w14:textId="77777777" w:rsidR="008370B9" w:rsidRPr="00F6772C" w:rsidRDefault="008370B9" w:rsidP="008370B9">
          <w:pPr>
            <w:rPr>
              <w:rFonts w:ascii="Cambria" w:hAnsi="Cambria" w:cs="Arial"/>
              <w:sz w:val="16"/>
              <w:szCs w:val="16"/>
              <w:u w:val="single"/>
            </w:rPr>
          </w:pPr>
          <w:r w:rsidRPr="00F6772C">
            <w:rPr>
              <w:rFonts w:ascii="Cambria" w:hAnsi="Cambria" w:cs="Arial"/>
              <w:sz w:val="16"/>
              <w:szCs w:val="16"/>
              <w:u w:val="single"/>
            </w:rPr>
            <w:t xml:space="preserve">MB 3076687 • OIB 25872823066 • IBAN: HR1423800061148001799 </w:t>
          </w:r>
        </w:p>
        <w:p w14:paraId="696253B6" w14:textId="77777777" w:rsidR="008370B9" w:rsidRPr="00F6772C" w:rsidRDefault="008370B9" w:rsidP="001D2027">
          <w:pPr>
            <w:rPr>
              <w:rFonts w:ascii="Cambria" w:hAnsi="Cambria" w:cs="Arial"/>
              <w:sz w:val="16"/>
              <w:szCs w:val="16"/>
            </w:rPr>
          </w:pPr>
          <w:r w:rsidRPr="00F6772C">
            <w:rPr>
              <w:rFonts w:ascii="Cambria" w:hAnsi="Cambria" w:cs="Arial"/>
              <w:sz w:val="16"/>
              <w:szCs w:val="16"/>
            </w:rPr>
            <w:t xml:space="preserve">Rudarska 1, 52220 Labin • Tel: 856 509 • </w:t>
          </w:r>
          <w:hyperlink r:id="rId2" w:history="1">
            <w:r w:rsidRPr="00F6772C">
              <w:rPr>
                <w:rStyle w:val="Hiperveza"/>
                <w:rFonts w:ascii="Cambria" w:hAnsi="Cambria" w:cs="Arial"/>
                <w:sz w:val="16"/>
                <w:szCs w:val="16"/>
              </w:rPr>
              <w:t>www.uolabin.hr</w:t>
            </w:r>
          </w:hyperlink>
          <w:r w:rsidRPr="00F6772C">
            <w:rPr>
              <w:rFonts w:ascii="Cambria" w:hAnsi="Cambria" w:cs="Arial"/>
              <w:sz w:val="16"/>
              <w:szCs w:val="16"/>
            </w:rPr>
            <w:t xml:space="preserve"> • e-mail: uo.labin@hok.hr</w:t>
          </w:r>
        </w:p>
      </w:tc>
    </w:tr>
  </w:tbl>
  <w:p w14:paraId="3387CC42" w14:textId="77777777" w:rsidR="006E1742" w:rsidRPr="005B2243" w:rsidRDefault="006E1742" w:rsidP="0021249E">
    <w:pPr>
      <w:pStyle w:val="Zaglavlje"/>
      <w:pBdr>
        <w:bottom w:val="single" w:sz="4" w:space="1" w:color="auto"/>
      </w:pBdr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0F52" w14:textId="77777777" w:rsidR="00A07F98" w:rsidRDefault="00A07F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80"/>
    <w:rsid w:val="00034E72"/>
    <w:rsid w:val="0005016D"/>
    <w:rsid w:val="00071692"/>
    <w:rsid w:val="000E4EE1"/>
    <w:rsid w:val="001077E3"/>
    <w:rsid w:val="00123C61"/>
    <w:rsid w:val="0017595C"/>
    <w:rsid w:val="001A50F8"/>
    <w:rsid w:val="001D2027"/>
    <w:rsid w:val="001F48E4"/>
    <w:rsid w:val="002111E4"/>
    <w:rsid w:val="0021249E"/>
    <w:rsid w:val="002612AE"/>
    <w:rsid w:val="00286779"/>
    <w:rsid w:val="002971F8"/>
    <w:rsid w:val="002A36C9"/>
    <w:rsid w:val="002A5649"/>
    <w:rsid w:val="00321779"/>
    <w:rsid w:val="003363EC"/>
    <w:rsid w:val="003468E0"/>
    <w:rsid w:val="00383239"/>
    <w:rsid w:val="0039567A"/>
    <w:rsid w:val="003D3E4A"/>
    <w:rsid w:val="003E3A89"/>
    <w:rsid w:val="003E50C9"/>
    <w:rsid w:val="003F1DD6"/>
    <w:rsid w:val="00401543"/>
    <w:rsid w:val="00404468"/>
    <w:rsid w:val="00411FA9"/>
    <w:rsid w:val="004357A2"/>
    <w:rsid w:val="0044190F"/>
    <w:rsid w:val="004804DB"/>
    <w:rsid w:val="004D3607"/>
    <w:rsid w:val="005239C5"/>
    <w:rsid w:val="00562240"/>
    <w:rsid w:val="00565E87"/>
    <w:rsid w:val="00594594"/>
    <w:rsid w:val="005B2243"/>
    <w:rsid w:val="005C7439"/>
    <w:rsid w:val="00627AFF"/>
    <w:rsid w:val="0065616B"/>
    <w:rsid w:val="00693B35"/>
    <w:rsid w:val="006A3459"/>
    <w:rsid w:val="006B2228"/>
    <w:rsid w:val="006B7FBC"/>
    <w:rsid w:val="006C3B2B"/>
    <w:rsid w:val="006C6D47"/>
    <w:rsid w:val="006E1742"/>
    <w:rsid w:val="00722FD5"/>
    <w:rsid w:val="007921D9"/>
    <w:rsid w:val="007A0D69"/>
    <w:rsid w:val="007C4DF2"/>
    <w:rsid w:val="00832270"/>
    <w:rsid w:val="008370B9"/>
    <w:rsid w:val="008940FB"/>
    <w:rsid w:val="00976640"/>
    <w:rsid w:val="009A17F4"/>
    <w:rsid w:val="009A4513"/>
    <w:rsid w:val="009E41EE"/>
    <w:rsid w:val="00A07F98"/>
    <w:rsid w:val="00A525FF"/>
    <w:rsid w:val="00A958EE"/>
    <w:rsid w:val="00A96E80"/>
    <w:rsid w:val="00AB3052"/>
    <w:rsid w:val="00AB564E"/>
    <w:rsid w:val="00B0484F"/>
    <w:rsid w:val="00B822D0"/>
    <w:rsid w:val="00C33A49"/>
    <w:rsid w:val="00C53C6F"/>
    <w:rsid w:val="00C56634"/>
    <w:rsid w:val="00C70769"/>
    <w:rsid w:val="00CA053D"/>
    <w:rsid w:val="00CA3D5D"/>
    <w:rsid w:val="00CC40DF"/>
    <w:rsid w:val="00CE028C"/>
    <w:rsid w:val="00D418B9"/>
    <w:rsid w:val="00D95B92"/>
    <w:rsid w:val="00DB2566"/>
    <w:rsid w:val="00DB28B6"/>
    <w:rsid w:val="00DE084C"/>
    <w:rsid w:val="00DE4F52"/>
    <w:rsid w:val="00DE7B83"/>
    <w:rsid w:val="00DF5519"/>
    <w:rsid w:val="00E06232"/>
    <w:rsid w:val="00E24E03"/>
    <w:rsid w:val="00E26E2C"/>
    <w:rsid w:val="00E63A20"/>
    <w:rsid w:val="00EB244C"/>
    <w:rsid w:val="00F6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AAD18"/>
  <w15:chartTrackingRefBased/>
  <w15:docId w15:val="{F6199260-75F5-4A18-8569-3BAE25B5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3EC"/>
    <w:rPr>
      <w:sz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7921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174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E1742"/>
    <w:pPr>
      <w:tabs>
        <w:tab w:val="center" w:pos="4536"/>
        <w:tab w:val="right" w:pos="9072"/>
      </w:tabs>
    </w:pPr>
  </w:style>
  <w:style w:type="character" w:styleId="Hiperveza">
    <w:name w:val="Hyperlink"/>
    <w:uiPriority w:val="99"/>
    <w:rsid w:val="00693B35"/>
    <w:rPr>
      <w:color w:val="0000FF"/>
      <w:u w:val="single"/>
    </w:rPr>
  </w:style>
  <w:style w:type="character" w:customStyle="1" w:styleId="ZaglavljeChar">
    <w:name w:val="Zaglavlje Char"/>
    <w:link w:val="Zaglavlje"/>
    <w:uiPriority w:val="99"/>
    <w:rsid w:val="00E26E2C"/>
    <w:rPr>
      <w:sz w:val="24"/>
      <w:szCs w:val="24"/>
    </w:rPr>
  </w:style>
  <w:style w:type="paragraph" w:styleId="Tekstbalonia">
    <w:name w:val="Balloon Text"/>
    <w:basedOn w:val="Normal"/>
    <w:link w:val="TekstbaloniaChar"/>
    <w:rsid w:val="00E26E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26E2C"/>
    <w:rPr>
      <w:rFonts w:ascii="Tahoma" w:hAnsi="Tahoma" w:cs="Tahoma"/>
      <w:sz w:val="16"/>
      <w:szCs w:val="16"/>
    </w:rPr>
  </w:style>
  <w:style w:type="character" w:customStyle="1" w:styleId="st1">
    <w:name w:val="st1"/>
    <w:rsid w:val="003363EC"/>
  </w:style>
  <w:style w:type="character" w:customStyle="1" w:styleId="Naslov1Char">
    <w:name w:val="Naslov 1 Char"/>
    <w:link w:val="Naslov1"/>
    <w:uiPriority w:val="9"/>
    <w:rsid w:val="007921D9"/>
    <w:rPr>
      <w:b/>
      <w:bCs/>
      <w:kern w:val="36"/>
      <w:sz w:val="48"/>
      <w:szCs w:val="48"/>
    </w:rPr>
  </w:style>
  <w:style w:type="character" w:styleId="Istaknuto">
    <w:name w:val="Emphasis"/>
    <w:uiPriority w:val="20"/>
    <w:qFormat/>
    <w:rsid w:val="007921D9"/>
    <w:rPr>
      <w:i/>
      <w:iCs/>
    </w:rPr>
  </w:style>
  <w:style w:type="table" w:styleId="Reetkatablice">
    <w:name w:val="Table Grid"/>
    <w:basedOn w:val="Obinatablica"/>
    <w:uiPriority w:val="39"/>
    <w:rsid w:val="00A96E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A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uolab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olabin.h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%202018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09DA-3529-4EA3-9A6C-8FEBAA75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2018</Template>
  <TotalTime>33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HOK</Company>
  <LinksUpToDate>false</LinksUpToDate>
  <CharactersWithSpaces>577</CharactersWithSpaces>
  <SharedDoc>false</SharedDoc>
  <HLinks>
    <vt:vector size="6" baseType="variant"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http://www.uolabin.hr/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Udruženje obrtnika Labin</cp:lastModifiedBy>
  <cp:revision>9</cp:revision>
  <cp:lastPrinted>2014-03-26T12:08:00Z</cp:lastPrinted>
  <dcterms:created xsi:type="dcterms:W3CDTF">2021-11-09T08:05:00Z</dcterms:created>
  <dcterms:modified xsi:type="dcterms:W3CDTF">2021-11-29T10:54:00Z</dcterms:modified>
</cp:coreProperties>
</file>